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EA" w:rsidRPr="00435522" w:rsidRDefault="004C6201">
      <w:pPr>
        <w:pStyle w:val="Parasts"/>
        <w:spacing w:after="0" w:line="360" w:lineRule="auto"/>
        <w:jc w:val="center"/>
        <w:rPr>
          <w:rFonts w:ascii="Times New Roman" w:eastAsia="Times New Roman" w:hAnsi="Times New Roman"/>
          <w:kern w:val="0"/>
          <w:sz w:val="26"/>
          <w:szCs w:val="26"/>
        </w:rPr>
      </w:pPr>
      <w:r w:rsidRPr="00435522">
        <w:rPr>
          <w:rFonts w:ascii="Times New Roman" w:eastAsia="Times New Roman" w:hAnsi="Times New Roman"/>
          <w:kern w:val="0"/>
          <w:sz w:val="26"/>
          <w:szCs w:val="26"/>
        </w:rPr>
        <w:t>Rīgas 31. vidusskolas direktorei D.Retigai-Kudelenskai</w:t>
      </w:r>
    </w:p>
    <w:tbl>
      <w:tblPr>
        <w:tblW w:w="91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5483"/>
      </w:tblGrid>
      <w:tr w:rsidR="005207EA" w:rsidRPr="00435522">
        <w:tblPrEx>
          <w:tblCellMar>
            <w:top w:w="0" w:type="dxa"/>
            <w:bottom w:w="0" w:type="dxa"/>
          </w:tblCellMar>
        </w:tblPrEx>
        <w:trPr>
          <w:trHeight w:val="3398"/>
        </w:trPr>
        <w:tc>
          <w:tcPr>
            <w:tcW w:w="3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EA" w:rsidRPr="00435522" w:rsidRDefault="005207EA">
            <w:pPr>
              <w:pStyle w:val="Parasts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7EA" w:rsidRPr="00435522" w:rsidRDefault="005207EA">
            <w:pPr>
              <w:pStyle w:val="Parasts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4"/>
              </w:rPr>
            </w:pPr>
          </w:p>
          <w:p w:rsidR="005207EA" w:rsidRPr="00435522" w:rsidRDefault="004C6201">
            <w:pPr>
              <w:pStyle w:val="Parasts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  <w:r w:rsidRPr="00435522">
              <w:rPr>
                <w:rFonts w:ascii="Times New Roman" w:eastAsia="Times New Roman" w:hAnsi="Times New Roman"/>
                <w:kern w:val="0"/>
                <w:sz w:val="20"/>
                <w:szCs w:val="24"/>
              </w:rPr>
              <w:t xml:space="preserve">  …………………………………………………………………</w:t>
            </w:r>
          </w:p>
          <w:p w:rsidR="005207EA" w:rsidRPr="00435522" w:rsidRDefault="004C6201">
            <w:pPr>
              <w:pStyle w:val="Parasts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  <w:r w:rsidRPr="00435522">
              <w:rPr>
                <w:rFonts w:ascii="Times New Roman" w:eastAsia="Times New Roman" w:hAnsi="Times New Roman"/>
                <w:kern w:val="0"/>
                <w:sz w:val="20"/>
                <w:szCs w:val="24"/>
              </w:rPr>
              <w:t xml:space="preserve"> Likumiskā pārstāvja vārds, uzvārds </w:t>
            </w:r>
          </w:p>
          <w:p w:rsidR="005207EA" w:rsidRPr="00435522" w:rsidRDefault="005207EA">
            <w:pPr>
              <w:pStyle w:val="Parasts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</w:p>
          <w:p w:rsidR="005207EA" w:rsidRPr="00435522" w:rsidRDefault="004C6201">
            <w:pPr>
              <w:pStyle w:val="Parasts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  <w:r w:rsidRPr="00435522">
              <w:rPr>
                <w:rFonts w:ascii="Times New Roman" w:eastAsia="Times New Roman" w:hAnsi="Times New Roman"/>
                <w:kern w:val="0"/>
                <w:sz w:val="20"/>
                <w:szCs w:val="24"/>
              </w:rPr>
              <w:t>…………...……………………………………………………..</w:t>
            </w:r>
          </w:p>
          <w:p w:rsidR="005207EA" w:rsidRPr="00435522" w:rsidRDefault="004C6201">
            <w:pPr>
              <w:pStyle w:val="Parasts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  <w:r w:rsidRPr="00435522">
              <w:rPr>
                <w:rFonts w:ascii="Times New Roman" w:eastAsia="Times New Roman" w:hAnsi="Times New Roman"/>
                <w:kern w:val="0"/>
                <w:sz w:val="20"/>
                <w:szCs w:val="24"/>
              </w:rPr>
              <w:t xml:space="preserve">Likumiskā pārstāvja personas </w:t>
            </w:r>
            <w:r w:rsidRPr="00435522">
              <w:rPr>
                <w:rFonts w:ascii="Times New Roman" w:eastAsia="Times New Roman" w:hAnsi="Times New Roman"/>
                <w:kern w:val="0"/>
                <w:sz w:val="20"/>
                <w:szCs w:val="24"/>
              </w:rPr>
              <w:t>kods</w:t>
            </w:r>
          </w:p>
          <w:p w:rsidR="005207EA" w:rsidRPr="00435522" w:rsidRDefault="005207EA">
            <w:pPr>
              <w:pStyle w:val="Parasts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</w:p>
          <w:p w:rsidR="005207EA" w:rsidRPr="00435522" w:rsidRDefault="004C6201">
            <w:pPr>
              <w:pStyle w:val="Parasts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  <w:r w:rsidRPr="00435522">
              <w:rPr>
                <w:rFonts w:ascii="Times New Roman" w:eastAsia="Times New Roman" w:hAnsi="Times New Roman"/>
                <w:kern w:val="0"/>
                <w:sz w:val="20"/>
                <w:szCs w:val="24"/>
              </w:rPr>
              <w:t>…………...……………………………………………………..</w:t>
            </w:r>
          </w:p>
          <w:p w:rsidR="005207EA" w:rsidRPr="00435522" w:rsidRDefault="004C6201">
            <w:pPr>
              <w:pStyle w:val="Parasts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  <w:r w:rsidRPr="00435522">
              <w:rPr>
                <w:rFonts w:ascii="Times New Roman" w:eastAsia="Times New Roman" w:hAnsi="Times New Roman"/>
                <w:kern w:val="0"/>
                <w:sz w:val="20"/>
                <w:szCs w:val="24"/>
              </w:rPr>
              <w:t>Likumiskā pārstāvja deklarētā adrese</w:t>
            </w:r>
          </w:p>
          <w:p w:rsidR="005207EA" w:rsidRPr="00435522" w:rsidRDefault="005207EA">
            <w:pPr>
              <w:pStyle w:val="Parasts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</w:p>
          <w:p w:rsidR="005207EA" w:rsidRPr="00435522" w:rsidRDefault="004C6201">
            <w:pPr>
              <w:pStyle w:val="Parasts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  <w:r w:rsidRPr="00435522">
              <w:rPr>
                <w:rFonts w:ascii="Times New Roman" w:eastAsia="Times New Roman" w:hAnsi="Times New Roman"/>
                <w:kern w:val="0"/>
                <w:sz w:val="20"/>
                <w:szCs w:val="24"/>
              </w:rPr>
              <w:t>E- pasta adrese ……………………………………………………</w:t>
            </w:r>
          </w:p>
          <w:p w:rsidR="005207EA" w:rsidRPr="00435522" w:rsidRDefault="005207EA">
            <w:pPr>
              <w:pStyle w:val="Parasts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</w:p>
          <w:p w:rsidR="005207EA" w:rsidRPr="00435522" w:rsidRDefault="004C6201">
            <w:pPr>
              <w:pStyle w:val="Parasts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4"/>
              </w:rPr>
            </w:pPr>
            <w:r w:rsidRPr="00435522">
              <w:rPr>
                <w:rFonts w:ascii="Times New Roman" w:eastAsia="Times New Roman" w:hAnsi="Times New Roman"/>
                <w:kern w:val="0"/>
                <w:sz w:val="20"/>
                <w:szCs w:val="24"/>
              </w:rPr>
              <w:t>Tālrunis……………………………………………………………</w:t>
            </w:r>
          </w:p>
        </w:tc>
      </w:tr>
    </w:tbl>
    <w:p w:rsidR="005207EA" w:rsidRPr="00435522" w:rsidRDefault="005207EA">
      <w:pPr>
        <w:pStyle w:val="Parasts"/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0"/>
          <w:sz w:val="28"/>
          <w:szCs w:val="24"/>
        </w:rPr>
      </w:pPr>
    </w:p>
    <w:p w:rsidR="005207EA" w:rsidRPr="00435522" w:rsidRDefault="004C6201">
      <w:pPr>
        <w:pStyle w:val="Parasts"/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4"/>
        </w:rPr>
      </w:pPr>
      <w:r w:rsidRPr="00435522">
        <w:rPr>
          <w:rFonts w:ascii="Times New Roman" w:eastAsia="Times New Roman" w:hAnsi="Times New Roman"/>
          <w:b/>
          <w:bCs/>
          <w:kern w:val="0"/>
          <w:sz w:val="28"/>
          <w:szCs w:val="24"/>
        </w:rPr>
        <w:t>IESNIEGUMS</w:t>
      </w:r>
    </w:p>
    <w:p w:rsidR="005207EA" w:rsidRPr="00435522" w:rsidRDefault="005207EA">
      <w:pPr>
        <w:pStyle w:val="Parasts"/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5207EA" w:rsidRPr="00435522" w:rsidRDefault="004C6201">
      <w:pPr>
        <w:pStyle w:val="Parasts"/>
        <w:spacing w:after="0" w:line="240" w:lineRule="auto"/>
        <w:jc w:val="both"/>
        <w:rPr>
          <w:rFonts w:ascii="Times New Roman" w:hAnsi="Times New Roman"/>
        </w:rPr>
      </w:pPr>
      <w:r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 xml:space="preserve">Lūdzu uzņemt manu </w:t>
      </w:r>
      <w:r w:rsidRPr="00435522">
        <w:rPr>
          <w:rStyle w:val="Noklusjumarindkopasfonts"/>
          <w:rFonts w:ascii="Times New Roman" w:eastAsia="Times New Roman" w:hAnsi="Times New Roman"/>
          <w:i/>
          <w:iCs/>
          <w:kern w:val="0"/>
          <w:sz w:val="26"/>
          <w:szCs w:val="26"/>
        </w:rPr>
        <w:t>dēlu/meitu</w:t>
      </w:r>
      <w:r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435522">
        <w:rPr>
          <w:rStyle w:val="Noklusjumarindkopasfonts"/>
          <w:rFonts w:ascii="Times New Roman" w:eastAsia="Times New Roman" w:hAnsi="Times New Roman"/>
          <w:kern w:val="0"/>
          <w:sz w:val="24"/>
          <w:szCs w:val="24"/>
        </w:rPr>
        <w:t xml:space="preserve"> _________________</w:t>
      </w:r>
      <w:r w:rsidR="00435522">
        <w:rPr>
          <w:rStyle w:val="Noklusjumarindkopasfonts"/>
          <w:rFonts w:ascii="Times New Roman" w:eastAsia="Times New Roman" w:hAnsi="Times New Roman"/>
          <w:kern w:val="0"/>
          <w:sz w:val="24"/>
          <w:szCs w:val="24"/>
        </w:rPr>
        <w:t>_____</w:t>
      </w:r>
      <w:r w:rsidRPr="00435522">
        <w:rPr>
          <w:rStyle w:val="Noklusjumarindkopasfonts"/>
          <w:rFonts w:ascii="Times New Roman" w:eastAsia="Times New Roman" w:hAnsi="Times New Roman"/>
          <w:kern w:val="0"/>
          <w:sz w:val="24"/>
          <w:szCs w:val="24"/>
        </w:rPr>
        <w:t>_____        ________________</w:t>
      </w:r>
    </w:p>
    <w:p w:rsidR="005207EA" w:rsidRPr="00435522" w:rsidRDefault="004C6201">
      <w:pPr>
        <w:pStyle w:val="Parasts"/>
        <w:spacing w:after="120" w:line="240" w:lineRule="auto"/>
        <w:jc w:val="both"/>
        <w:rPr>
          <w:rFonts w:ascii="Times New Roman" w:hAnsi="Times New Roman"/>
        </w:rPr>
      </w:pPr>
      <w:r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 xml:space="preserve">                                                                </w:t>
      </w:r>
      <w:r w:rsidRPr="00435522">
        <w:rPr>
          <w:rStyle w:val="Noklusjumarindkopasfonts"/>
          <w:rFonts w:ascii="Times New Roman" w:eastAsia="Times New Roman" w:hAnsi="Times New Roman"/>
          <w:kern w:val="0"/>
        </w:rPr>
        <w:t xml:space="preserve">     </w:t>
      </w:r>
      <w:r w:rsidRPr="00435522">
        <w:rPr>
          <w:rStyle w:val="Noklusjumarindkopasfonts"/>
          <w:rFonts w:ascii="Times New Roman" w:eastAsia="Times New Roman" w:hAnsi="Times New Roman"/>
          <w:kern w:val="0"/>
          <w:sz w:val="20"/>
          <w:szCs w:val="24"/>
        </w:rPr>
        <w:t>vārds, uzvārds</w:t>
      </w:r>
      <w:r w:rsidRPr="00435522">
        <w:rPr>
          <w:rStyle w:val="Noklusjumarindkopasfonts"/>
          <w:rFonts w:ascii="Times New Roman" w:eastAsia="Times New Roman" w:hAnsi="Times New Roman"/>
          <w:kern w:val="0"/>
        </w:rPr>
        <w:t xml:space="preserve">                     </w:t>
      </w:r>
      <w:r w:rsidR="00435522">
        <w:rPr>
          <w:rStyle w:val="Noklusjumarindkopasfonts"/>
          <w:rFonts w:ascii="Times New Roman" w:eastAsia="Times New Roman" w:hAnsi="Times New Roman"/>
          <w:kern w:val="0"/>
        </w:rPr>
        <w:t xml:space="preserve">     </w:t>
      </w:r>
      <w:r w:rsidRPr="00435522">
        <w:rPr>
          <w:rStyle w:val="Noklusjumarindkopasfonts"/>
          <w:rFonts w:ascii="Times New Roman" w:eastAsia="Times New Roman" w:hAnsi="Times New Roman"/>
          <w:kern w:val="0"/>
        </w:rPr>
        <w:t xml:space="preserve">         </w:t>
      </w:r>
      <w:r w:rsidRPr="00435522">
        <w:rPr>
          <w:rStyle w:val="Noklusjumarindkopasfonts"/>
          <w:rFonts w:ascii="Times New Roman" w:eastAsia="Times New Roman" w:hAnsi="Times New Roman"/>
          <w:kern w:val="0"/>
          <w:sz w:val="20"/>
          <w:szCs w:val="24"/>
        </w:rPr>
        <w:t>personas kods</w:t>
      </w:r>
    </w:p>
    <w:p w:rsidR="005207EA" w:rsidRPr="00435522" w:rsidRDefault="004C6201">
      <w:pPr>
        <w:pStyle w:val="Parasts"/>
        <w:tabs>
          <w:tab w:val="center" w:leader="underscore" w:pos="3402"/>
          <w:tab w:val="center" w:pos="6237"/>
          <w:tab w:val="right" w:leader="underscore" w:pos="9072"/>
        </w:tabs>
        <w:spacing w:after="0" w:line="360" w:lineRule="auto"/>
        <w:jc w:val="both"/>
        <w:rPr>
          <w:rFonts w:ascii="Times New Roman" w:hAnsi="Times New Roman"/>
        </w:rPr>
      </w:pPr>
      <w:r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 xml:space="preserve">Rīgas 31. vidusskolas vispārējās vidējās </w:t>
      </w:r>
      <w:r w:rsidR="00435522"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>izglītības (</w:t>
      </w:r>
      <w:r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>programmas</w:t>
      </w:r>
      <w:r w:rsidRPr="00435522">
        <w:rPr>
          <w:rStyle w:val="Noklusjumarindkopasfonts"/>
          <w:rFonts w:ascii="Times New Roman" w:eastAsia="Times New Roman" w:hAnsi="Times New Roman"/>
          <w:i/>
          <w:iCs/>
          <w:kern w:val="0"/>
          <w:sz w:val="26"/>
          <w:szCs w:val="26"/>
        </w:rPr>
        <w:t xml:space="preserve"> </w:t>
      </w:r>
      <w:r w:rsidR="00435522" w:rsidRPr="00435522">
        <w:rPr>
          <w:rStyle w:val="Noklusjumarindkopasfonts"/>
          <w:rFonts w:ascii="Times New Roman" w:eastAsia="Times New Roman" w:hAnsi="Times New Roman"/>
          <w:color w:val="000000"/>
          <w:kern w:val="0"/>
          <w:sz w:val="26"/>
          <w:szCs w:val="26"/>
        </w:rPr>
        <w:t>kods 3101</w:t>
      </w:r>
      <w:r w:rsidRPr="00435522">
        <w:rPr>
          <w:rStyle w:val="Noklusjumarindkopasfonts"/>
          <w:rFonts w:ascii="Times New Roman" w:eastAsia="Times New Roman" w:hAnsi="Times New Roman"/>
          <w:color w:val="000000"/>
          <w:kern w:val="0"/>
          <w:sz w:val="26"/>
          <w:szCs w:val="26"/>
        </w:rPr>
        <w:t>6011</w:t>
      </w:r>
      <w:r w:rsidRPr="00435522">
        <w:rPr>
          <w:rStyle w:val="Noklusjumarindkopasfonts"/>
          <w:rFonts w:ascii="Times New Roman" w:eastAsia="Times New Roman" w:hAnsi="Times New Roman"/>
          <w:iCs/>
          <w:color w:val="000000"/>
          <w:kern w:val="0"/>
          <w:sz w:val="26"/>
          <w:szCs w:val="26"/>
        </w:rPr>
        <w:t>)</w:t>
      </w:r>
      <w:r w:rsidR="00435522"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435522" w:rsidRPr="00435522">
        <w:rPr>
          <w:rStyle w:val="Noklusjumarindkopasfonts"/>
          <w:rFonts w:ascii="Times New Roman" w:eastAsia="Times New Roman" w:hAnsi="Times New Roman"/>
          <w:b/>
          <w:kern w:val="0"/>
          <w:sz w:val="26"/>
          <w:szCs w:val="26"/>
          <w:u w:val="single"/>
        </w:rPr>
        <w:t>10</w:t>
      </w:r>
      <w:r w:rsidRPr="00435522">
        <w:rPr>
          <w:rStyle w:val="Noklusjumarindkopasfonts"/>
          <w:rFonts w:ascii="Times New Roman" w:eastAsia="Times New Roman" w:hAnsi="Times New Roman"/>
          <w:b/>
          <w:kern w:val="0"/>
          <w:sz w:val="26"/>
          <w:szCs w:val="26"/>
          <w:u w:val="single"/>
        </w:rPr>
        <w:t>.</w:t>
      </w:r>
      <w:r w:rsidR="00435522" w:rsidRPr="00435522">
        <w:rPr>
          <w:rStyle w:val="Noklusjumarindkopasfonts"/>
          <w:rFonts w:ascii="Times New Roman" w:eastAsia="Times New Roman" w:hAnsi="Times New Roman"/>
          <w:b/>
          <w:kern w:val="0"/>
          <w:sz w:val="26"/>
          <w:szCs w:val="26"/>
          <w:u w:val="single"/>
        </w:rPr>
        <w:t xml:space="preserve"> klasē</w:t>
      </w:r>
      <w:r w:rsidR="00435522"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 xml:space="preserve"> ar šādu</w:t>
      </w:r>
      <w:r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435522"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>vidējās izglītības virzienu</w:t>
      </w:r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 xml:space="preserve"> (</w:t>
      </w:r>
      <w:r w:rsidRPr="00435522">
        <w:rPr>
          <w:rStyle w:val="Noklusjumarindkopasfonts"/>
          <w:rFonts w:ascii="Times New Roman" w:hAnsi="Times New Roman"/>
          <w:i/>
          <w:iCs/>
          <w:kern w:val="0"/>
          <w:sz w:val="26"/>
          <w:szCs w:val="26"/>
        </w:rPr>
        <w:t>atzīmēt v</w:t>
      </w:r>
      <w:r w:rsidRPr="00435522">
        <w:rPr>
          <w:rStyle w:val="Noklusjumarindkopasfonts"/>
          <w:rFonts w:ascii="Times New Roman" w:hAnsi="Times New Roman"/>
          <w:i/>
          <w:iCs/>
          <w:kern w:val="0"/>
          <w:sz w:val="26"/>
          <w:szCs w:val="26"/>
        </w:rPr>
        <w:t>ienu</w:t>
      </w:r>
      <w:r w:rsidR="00435522" w:rsidRPr="00435522">
        <w:rPr>
          <w:rStyle w:val="Noklusjumarindkopasfonts"/>
          <w:rFonts w:ascii="Times New Roman" w:hAnsi="Times New Roman"/>
          <w:i/>
          <w:iCs/>
          <w:kern w:val="0"/>
          <w:sz w:val="26"/>
          <w:szCs w:val="26"/>
        </w:rPr>
        <w:t xml:space="preserve"> virzienu un tajā 3 izvēles priekšmetus</w:t>
      </w:r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>):</w:t>
      </w:r>
    </w:p>
    <w:p w:rsidR="005207EA" w:rsidRPr="00435522" w:rsidRDefault="004C6201">
      <w:pPr>
        <w:pStyle w:val="Sarakstarindkopa"/>
        <w:numPr>
          <w:ilvl w:val="0"/>
          <w:numId w:val="1"/>
        </w:numPr>
        <w:jc w:val="both"/>
        <w:rPr>
          <w:rStyle w:val="Noklusjumarindkopasfonts"/>
          <w:kern w:val="0"/>
          <w:sz w:val="26"/>
          <w:szCs w:val="26"/>
        </w:rPr>
      </w:pPr>
      <w:r w:rsidRPr="00435522">
        <w:rPr>
          <w:rStyle w:val="Noklusjumarindkopasfonts"/>
          <w:rFonts w:ascii="Times New Roman" w:hAnsi="Times New Roman"/>
          <w:kern w:val="0"/>
          <w:sz w:val="26"/>
          <w:szCs w:val="26"/>
          <w:u w:val="single"/>
        </w:rPr>
        <w:t>Uzņēmējdarbība un kultūra</w:t>
      </w:r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 xml:space="preserve"> (Sociālās zinātnes II, Dizains un tehnoloģijas II, Kultūra un māksla II, Ģeogrāfija II, Angļu valoda II).</w:t>
      </w:r>
    </w:p>
    <w:p w:rsidR="005207EA" w:rsidRPr="00435522" w:rsidRDefault="004C6201" w:rsidP="00435522">
      <w:pPr>
        <w:pStyle w:val="Sarakstarindkopa"/>
        <w:numPr>
          <w:ilvl w:val="0"/>
          <w:numId w:val="1"/>
        </w:numPr>
        <w:jc w:val="both"/>
        <w:rPr>
          <w:rStyle w:val="Noklusjumarindkopasfonts"/>
          <w:kern w:val="0"/>
          <w:sz w:val="26"/>
          <w:szCs w:val="26"/>
        </w:rPr>
      </w:pPr>
      <w:r w:rsidRPr="00435522">
        <w:rPr>
          <w:rStyle w:val="Noklusjumarindkopasfonts"/>
          <w:rFonts w:ascii="Times New Roman" w:hAnsi="Times New Roman"/>
          <w:kern w:val="0"/>
          <w:sz w:val="26"/>
          <w:szCs w:val="26"/>
          <w:u w:val="single"/>
        </w:rPr>
        <w:t>Dabaszinātnes un medicīna</w:t>
      </w:r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 xml:space="preserve"> (Bioloģija II, Ķīmija II, Kultūra un māksla II, Angļu valoda II).</w:t>
      </w:r>
    </w:p>
    <w:p w:rsidR="005207EA" w:rsidRPr="00435522" w:rsidRDefault="004C6201" w:rsidP="00435522">
      <w:pPr>
        <w:pStyle w:val="Sarakstarindkopa"/>
        <w:numPr>
          <w:ilvl w:val="0"/>
          <w:numId w:val="1"/>
        </w:numPr>
        <w:jc w:val="both"/>
        <w:rPr>
          <w:rStyle w:val="Noklusjumarindkopasfonts"/>
          <w:kern w:val="0"/>
          <w:sz w:val="26"/>
          <w:szCs w:val="26"/>
        </w:rPr>
      </w:pPr>
      <w:r w:rsidRPr="00435522">
        <w:rPr>
          <w:rStyle w:val="Noklusjumarindkopasfonts"/>
          <w:rFonts w:ascii="Times New Roman" w:hAnsi="Times New Roman"/>
          <w:kern w:val="0"/>
          <w:sz w:val="26"/>
          <w:szCs w:val="26"/>
          <w:u w:val="single"/>
        </w:rPr>
        <w:t>Inženierzinātnes</w:t>
      </w:r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 xml:space="preserve"> </w:t>
      </w:r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>(Matemātika II, Fizika II, Sociālās zinātnes II, Dizains un tehnoloģijas II, Angļu valoda II).</w:t>
      </w:r>
    </w:p>
    <w:p w:rsidR="005207EA" w:rsidRPr="00435522" w:rsidRDefault="005207EA">
      <w:pPr>
        <w:pStyle w:val="Parasts"/>
        <w:rPr>
          <w:rFonts w:ascii="Times New Roman" w:hAnsi="Times New Roman"/>
        </w:rPr>
      </w:pPr>
    </w:p>
    <w:p w:rsidR="005207EA" w:rsidRPr="00435522" w:rsidRDefault="00435522" w:rsidP="00435522">
      <w:pPr>
        <w:pStyle w:val="Parasts"/>
        <w:tabs>
          <w:tab w:val="center" w:leader="underscore" w:pos="3402"/>
          <w:tab w:val="center" w:pos="6237"/>
          <w:tab w:val="right" w:leader="underscore" w:pos="9072"/>
        </w:tabs>
        <w:spacing w:after="0" w:line="360" w:lineRule="auto"/>
        <w:jc w:val="both"/>
        <w:rPr>
          <w:rStyle w:val="Noklusjumarindkopasfonts"/>
          <w:rFonts w:eastAsia="Times New Roman"/>
          <w:kern w:val="0"/>
          <w:sz w:val="26"/>
          <w:szCs w:val="26"/>
        </w:rPr>
      </w:pPr>
      <w:r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>2.svešvalodas izvēle</w:t>
      </w:r>
      <w:r w:rsidR="004C6201"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 xml:space="preserve"> (</w:t>
      </w:r>
      <w:r w:rsidR="004C6201"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>atzīmēt vienu</w:t>
      </w:r>
      <w:r w:rsidR="004C6201"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 xml:space="preserve">):  </w:t>
      </w:r>
    </w:p>
    <w:p w:rsidR="005207EA" w:rsidRPr="00435522" w:rsidRDefault="004C6201" w:rsidP="00435522">
      <w:pPr>
        <w:pStyle w:val="Sarakstarindkopa"/>
        <w:numPr>
          <w:ilvl w:val="0"/>
          <w:numId w:val="1"/>
        </w:numPr>
        <w:jc w:val="both"/>
        <w:rPr>
          <w:rStyle w:val="Noklusjumarindkopasfonts"/>
          <w:rFonts w:ascii="Times New Roman" w:hAnsi="Times New Roman"/>
          <w:kern w:val="0"/>
          <w:sz w:val="26"/>
          <w:szCs w:val="26"/>
        </w:rPr>
      </w:pPr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>Vācu valoda</w:t>
      </w:r>
    </w:p>
    <w:p w:rsidR="005207EA" w:rsidRPr="00435522" w:rsidRDefault="004C6201" w:rsidP="00435522">
      <w:pPr>
        <w:pStyle w:val="Sarakstarindkopa"/>
        <w:numPr>
          <w:ilvl w:val="0"/>
          <w:numId w:val="1"/>
        </w:numPr>
        <w:jc w:val="both"/>
        <w:rPr>
          <w:rStyle w:val="Noklusjumarindkopasfonts"/>
          <w:rFonts w:ascii="Times New Roman" w:hAnsi="Times New Roman"/>
          <w:kern w:val="0"/>
          <w:sz w:val="26"/>
          <w:szCs w:val="26"/>
        </w:rPr>
      </w:pPr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>Franču valoda</w:t>
      </w:r>
    </w:p>
    <w:p w:rsidR="005207EA" w:rsidRPr="00435522" w:rsidRDefault="004C6201" w:rsidP="00435522">
      <w:pPr>
        <w:pStyle w:val="Parasts"/>
        <w:tabs>
          <w:tab w:val="center" w:leader="underscore" w:pos="3402"/>
          <w:tab w:val="center" w:pos="6237"/>
          <w:tab w:val="right" w:leader="underscore" w:pos="9072"/>
        </w:tabs>
        <w:spacing w:after="0" w:line="360" w:lineRule="auto"/>
        <w:jc w:val="both"/>
        <w:rPr>
          <w:rStyle w:val="Noklusjumarindkopasfonts"/>
          <w:rFonts w:eastAsia="Times New Roman"/>
          <w:kern w:val="0"/>
          <w:sz w:val="26"/>
          <w:szCs w:val="26"/>
        </w:rPr>
      </w:pPr>
      <w:r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 xml:space="preserve">Iesniegumam </w:t>
      </w:r>
      <w:r w:rsidR="00435522"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 xml:space="preserve">tiek </w:t>
      </w:r>
      <w:r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>pievieno</w:t>
      </w:r>
      <w:r w:rsidR="00435522"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>ta</w:t>
      </w:r>
      <w:r w:rsidRPr="00435522">
        <w:rPr>
          <w:rStyle w:val="Noklusjumarindkopasfonts"/>
          <w:rFonts w:ascii="Times New Roman" w:eastAsia="Times New Roman" w:hAnsi="Times New Roman"/>
          <w:kern w:val="0"/>
          <w:sz w:val="26"/>
          <w:szCs w:val="26"/>
        </w:rPr>
        <w:t>:</w:t>
      </w:r>
    </w:p>
    <w:p w:rsidR="005207EA" w:rsidRPr="00435522" w:rsidRDefault="004C6201">
      <w:pPr>
        <w:pStyle w:val="Parasts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435522">
        <w:rPr>
          <w:rFonts w:ascii="Times New Roman" w:eastAsia="Times New Roman" w:hAnsi="Times New Roman"/>
          <w:kern w:val="0"/>
          <w:sz w:val="26"/>
          <w:szCs w:val="26"/>
        </w:rPr>
        <w:t>apliecības par vispārējo pamatizglītību kopiju;</w:t>
      </w:r>
    </w:p>
    <w:p w:rsidR="005207EA" w:rsidRPr="00435522" w:rsidRDefault="004C6201">
      <w:pPr>
        <w:pStyle w:val="Parasts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435522">
        <w:rPr>
          <w:rFonts w:ascii="Times New Roman" w:eastAsia="Times New Roman" w:hAnsi="Times New Roman"/>
          <w:kern w:val="0"/>
          <w:sz w:val="26"/>
          <w:szCs w:val="26"/>
        </w:rPr>
        <w:t xml:space="preserve">sekmju izraksta </w:t>
      </w:r>
      <w:r w:rsidRPr="00435522">
        <w:rPr>
          <w:rFonts w:ascii="Times New Roman" w:eastAsia="Times New Roman" w:hAnsi="Times New Roman"/>
          <w:kern w:val="0"/>
          <w:sz w:val="26"/>
          <w:szCs w:val="26"/>
        </w:rPr>
        <w:t>par vispārējo pamatizglītību kopiju.</w:t>
      </w:r>
    </w:p>
    <w:p w:rsidR="005207EA" w:rsidRPr="00435522" w:rsidRDefault="004C6201">
      <w:pPr>
        <w:pStyle w:val="Parasts"/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435522">
        <w:rPr>
          <w:rFonts w:ascii="Times New Roman" w:eastAsia="Times New Roman" w:hAnsi="Times New Roman"/>
          <w:kern w:val="0"/>
          <w:sz w:val="26"/>
          <w:szCs w:val="26"/>
        </w:rPr>
        <w:t>Iegūtie rezultāti centralizētājos eksāmenos procentos:</w:t>
      </w:r>
    </w:p>
    <w:p w:rsidR="005207EA" w:rsidRPr="00435522" w:rsidRDefault="004C6201" w:rsidP="00435522">
      <w:pPr>
        <w:pStyle w:val="Sarakstarindkopa"/>
        <w:numPr>
          <w:ilvl w:val="0"/>
          <w:numId w:val="1"/>
        </w:numPr>
        <w:jc w:val="both"/>
        <w:rPr>
          <w:rStyle w:val="Noklusjumarindkopasfonts"/>
          <w:rFonts w:ascii="Times New Roman" w:hAnsi="Times New Roman"/>
          <w:kern w:val="0"/>
          <w:sz w:val="26"/>
          <w:szCs w:val="26"/>
        </w:rPr>
      </w:pPr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 xml:space="preserve">Latviešu valoda   ____ %    </w:t>
      </w:r>
    </w:p>
    <w:p w:rsidR="005207EA" w:rsidRPr="00435522" w:rsidRDefault="004C6201" w:rsidP="00435522">
      <w:pPr>
        <w:pStyle w:val="Sarakstarindkopa"/>
        <w:numPr>
          <w:ilvl w:val="0"/>
          <w:numId w:val="1"/>
        </w:numPr>
        <w:jc w:val="both"/>
        <w:rPr>
          <w:rStyle w:val="Noklusjumarindkopasfonts"/>
          <w:rFonts w:ascii="Times New Roman" w:hAnsi="Times New Roman"/>
          <w:kern w:val="0"/>
          <w:sz w:val="26"/>
          <w:szCs w:val="26"/>
        </w:rPr>
      </w:pPr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>Matemātika      ____   %</w:t>
      </w:r>
    </w:p>
    <w:p w:rsidR="005207EA" w:rsidRPr="00435522" w:rsidRDefault="004C6201" w:rsidP="00435522">
      <w:pPr>
        <w:pStyle w:val="Sarakstarindkopa"/>
        <w:numPr>
          <w:ilvl w:val="0"/>
          <w:numId w:val="1"/>
        </w:numPr>
        <w:jc w:val="both"/>
        <w:rPr>
          <w:rStyle w:val="Noklusjumarindkopasfonts"/>
          <w:rFonts w:ascii="Times New Roman" w:hAnsi="Times New Roman"/>
          <w:kern w:val="0"/>
          <w:sz w:val="26"/>
          <w:szCs w:val="26"/>
        </w:rPr>
      </w:pPr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>Angļu valoda ____ %</w:t>
      </w:r>
    </w:p>
    <w:p w:rsidR="005207EA" w:rsidRPr="00435522" w:rsidRDefault="004C6201" w:rsidP="00435522">
      <w:pPr>
        <w:pStyle w:val="Sarakstarindkopa"/>
        <w:numPr>
          <w:ilvl w:val="0"/>
          <w:numId w:val="1"/>
        </w:numPr>
        <w:jc w:val="both"/>
        <w:rPr>
          <w:rStyle w:val="Noklusjumarindkopasfonts"/>
          <w:rFonts w:ascii="Times New Roman" w:hAnsi="Times New Roman"/>
          <w:kern w:val="0"/>
          <w:sz w:val="26"/>
          <w:szCs w:val="26"/>
        </w:rPr>
      </w:pPr>
      <w:bookmarkStart w:id="0" w:name="_GoBack"/>
      <w:bookmarkEnd w:id="0"/>
      <w:r w:rsidRPr="00435522">
        <w:rPr>
          <w:rStyle w:val="Noklusjumarindkopasfonts"/>
          <w:rFonts w:ascii="Times New Roman" w:hAnsi="Times New Roman"/>
          <w:kern w:val="0"/>
          <w:sz w:val="26"/>
          <w:szCs w:val="26"/>
        </w:rPr>
        <w:t>Atbrīvots no centralizēto eksāmenu kārtošanas</w:t>
      </w:r>
    </w:p>
    <w:p w:rsidR="005207EA" w:rsidRPr="00435522" w:rsidRDefault="005207EA">
      <w:pPr>
        <w:pStyle w:val="Parasts"/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5207EA" w:rsidRPr="00435522" w:rsidRDefault="004C6201">
      <w:pPr>
        <w:pStyle w:val="Parasts"/>
        <w:tabs>
          <w:tab w:val="left" w:pos="6585"/>
        </w:tabs>
        <w:spacing w:after="0" w:line="240" w:lineRule="auto"/>
        <w:jc w:val="both"/>
        <w:rPr>
          <w:rFonts w:ascii="Times New Roman" w:hAnsi="Times New Roman"/>
        </w:rPr>
      </w:pPr>
      <w:r w:rsidRPr="00435522">
        <w:rPr>
          <w:rFonts w:ascii="Times New Roman" w:hAnsi="Times New Roman"/>
        </w:rPr>
        <w:t xml:space="preserve">_______.______._________. </w:t>
      </w:r>
      <w:r w:rsidRPr="00435522">
        <w:rPr>
          <w:rFonts w:ascii="Times New Roman" w:hAnsi="Times New Roman"/>
        </w:rPr>
        <w:t xml:space="preserve">                                                     </w:t>
      </w:r>
      <w:r w:rsidRPr="00435522">
        <w:rPr>
          <w:rStyle w:val="Noklusjumarindkopasfonts"/>
          <w:rFonts w:ascii="Times New Roman" w:eastAsia="Times New Roman" w:hAnsi="Times New Roman"/>
          <w:kern w:val="0"/>
          <w:sz w:val="20"/>
          <w:szCs w:val="24"/>
        </w:rPr>
        <w:t>____________________________</w:t>
      </w:r>
    </w:p>
    <w:sectPr w:rsidR="005207EA" w:rsidRPr="00435522">
      <w:pgSz w:w="11906" w:h="16838"/>
      <w:pgMar w:top="851" w:right="849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201" w:rsidRDefault="004C6201">
      <w:pPr>
        <w:spacing w:after="0" w:line="240" w:lineRule="auto"/>
      </w:pPr>
      <w:r>
        <w:separator/>
      </w:r>
    </w:p>
  </w:endnote>
  <w:endnote w:type="continuationSeparator" w:id="0">
    <w:p w:rsidR="004C6201" w:rsidRDefault="004C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201" w:rsidRDefault="004C62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6201" w:rsidRDefault="004C6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07BF"/>
    <w:multiLevelType w:val="multilevel"/>
    <w:tmpl w:val="A60453A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2D3EE7"/>
    <w:multiLevelType w:val="multilevel"/>
    <w:tmpl w:val="B904878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7170F3"/>
    <w:multiLevelType w:val="multilevel"/>
    <w:tmpl w:val="CAD608F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2D8B68E9"/>
    <w:multiLevelType w:val="multilevel"/>
    <w:tmpl w:val="0DBC31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D6C4C"/>
    <w:multiLevelType w:val="multilevel"/>
    <w:tmpl w:val="FEFE1C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207EA"/>
    <w:rsid w:val="00435522"/>
    <w:rsid w:val="004C6201"/>
    <w:rsid w:val="005207EA"/>
    <w:rsid w:val="00F3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74031-8F5E-4F92-9C12-E22BDD1F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lv-LV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1">
    <w:name w:val="Virsraksts 1"/>
    <w:basedOn w:val="Parasts"/>
    <w:next w:val="Parasts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customStyle="1" w:styleId="Virsraksts2">
    <w:name w:val="Virsraksts 2"/>
    <w:basedOn w:val="Parasts"/>
    <w:next w:val="Parasts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Virsraksts3">
    <w:name w:val="Virsraksts 3"/>
    <w:basedOn w:val="Parasts"/>
    <w:next w:val="Parasts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customStyle="1" w:styleId="Virsraksts4">
    <w:name w:val="Virsraksts 4"/>
    <w:basedOn w:val="Parasts"/>
    <w:next w:val="Parasts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customStyle="1" w:styleId="Virsraksts5">
    <w:name w:val="Virsraksts 5"/>
    <w:basedOn w:val="Parasts"/>
    <w:next w:val="Parasts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customStyle="1" w:styleId="Virsraksts6">
    <w:name w:val="Virsraksts 6"/>
    <w:basedOn w:val="Parasts"/>
    <w:next w:val="Parasts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Virsraksts7">
    <w:name w:val="Virsraksts 7"/>
    <w:basedOn w:val="Parasts"/>
    <w:next w:val="Parasts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Virsraksts8">
    <w:name w:val="Virsraksts 8"/>
    <w:basedOn w:val="Parasts"/>
    <w:next w:val="Parasts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Virsraksts9">
    <w:name w:val="Virsraksts 9"/>
    <w:basedOn w:val="Parasts"/>
    <w:next w:val="Parasts"/>
    <w:pPr>
      <w:keepNext/>
      <w:keepLines/>
      <w:spacing w:after="0"/>
      <w:outlineLvl w:val="8"/>
    </w:pPr>
    <w:rPr>
      <w:rFonts w:eastAsia="Times New Roman"/>
      <w:color w:val="272727"/>
    </w:rPr>
  </w:style>
  <w:style w:type="paragraph" w:customStyle="1" w:styleId="Parasts">
    <w:name w:val="Parasts"/>
    <w:pPr>
      <w:suppressAutoHyphens/>
    </w:pPr>
  </w:style>
  <w:style w:type="character" w:customStyle="1" w:styleId="Noklusjumarindkopasfonts">
    <w:name w:val="Noklusējuma rindkopas fonts"/>
  </w:style>
  <w:style w:type="character" w:customStyle="1" w:styleId="Virsraksts1Rakstz">
    <w:name w:val="Virsraksts 1 Rakstz."/>
    <w:basedOn w:val="Noklusjumarindkopasfonts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Virsraksts2Rakstz">
    <w:name w:val="Virsraksts 2 Rakstz."/>
    <w:basedOn w:val="Noklusjumarindkopasfonts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Virsraksts3Rakstz">
    <w:name w:val="Virsraksts 3 Rakstz."/>
    <w:basedOn w:val="Noklusjumarindkopasfonts"/>
    <w:rPr>
      <w:rFonts w:eastAsia="Times New Roman" w:cs="Times New Roman"/>
      <w:color w:val="2F5496"/>
      <w:sz w:val="28"/>
      <w:szCs w:val="28"/>
    </w:rPr>
  </w:style>
  <w:style w:type="character" w:customStyle="1" w:styleId="Virsraksts4Rakstz">
    <w:name w:val="Virsraksts 4 Rakstz."/>
    <w:basedOn w:val="Noklusjumarindkopasfonts"/>
    <w:rPr>
      <w:rFonts w:eastAsia="Times New Roman" w:cs="Times New Roman"/>
      <w:i/>
      <w:iCs/>
      <w:color w:val="2F5496"/>
    </w:rPr>
  </w:style>
  <w:style w:type="character" w:customStyle="1" w:styleId="Virsraksts5Rakstz">
    <w:name w:val="Virsraksts 5 Rakstz."/>
    <w:basedOn w:val="Noklusjumarindkopasfonts"/>
    <w:rPr>
      <w:rFonts w:eastAsia="Times New Roman" w:cs="Times New Roman"/>
      <w:color w:val="2F5496"/>
    </w:rPr>
  </w:style>
  <w:style w:type="character" w:customStyle="1" w:styleId="Virsraksts6Rakstz">
    <w:name w:val="Virsraksts 6 Rakstz."/>
    <w:basedOn w:val="Noklusjumarindkopasfonts"/>
    <w:rPr>
      <w:rFonts w:eastAsia="Times New Roman" w:cs="Times New Roman"/>
      <w:i/>
      <w:iCs/>
      <w:color w:val="595959"/>
    </w:rPr>
  </w:style>
  <w:style w:type="character" w:customStyle="1" w:styleId="Virsraksts7Rakstz">
    <w:name w:val="Virsraksts 7 Rakstz."/>
    <w:basedOn w:val="Noklusjumarindkopasfonts"/>
    <w:rPr>
      <w:rFonts w:eastAsia="Times New Roman" w:cs="Times New Roman"/>
      <w:color w:val="595959"/>
    </w:rPr>
  </w:style>
  <w:style w:type="character" w:customStyle="1" w:styleId="Virsraksts8Rakstz">
    <w:name w:val="Virsraksts 8 Rakstz."/>
    <w:basedOn w:val="Noklusjumarindkopasfonts"/>
    <w:rPr>
      <w:rFonts w:eastAsia="Times New Roman" w:cs="Times New Roman"/>
      <w:i/>
      <w:iCs/>
      <w:color w:val="272727"/>
    </w:rPr>
  </w:style>
  <w:style w:type="character" w:customStyle="1" w:styleId="Virsraksts9Rakstz">
    <w:name w:val="Virsraksts 9 Rakstz."/>
    <w:basedOn w:val="Noklusjumarindkopasfonts"/>
    <w:rPr>
      <w:rFonts w:eastAsia="Times New Roman" w:cs="Times New Roman"/>
      <w:color w:val="272727"/>
    </w:rPr>
  </w:style>
  <w:style w:type="paragraph" w:customStyle="1" w:styleId="Nosaukums">
    <w:name w:val="Nosaukums"/>
    <w:basedOn w:val="Parasts"/>
    <w:next w:val="Parasts"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osaukumsRakstz">
    <w:name w:val="Nosaukums Rakstz."/>
    <w:basedOn w:val="Noklusjumarindkopasfonts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Apakvirsraksts">
    <w:name w:val="Apakšvirsraksts"/>
    <w:basedOn w:val="Parasts"/>
    <w:next w:val="Parasts"/>
    <w:rPr>
      <w:rFonts w:eastAsia="Times New Roman"/>
      <w:color w:val="595959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ts">
    <w:name w:val="Citāts"/>
    <w:basedOn w:val="Parasts"/>
    <w:next w:val="Parasts"/>
    <w:pPr>
      <w:spacing w:before="160"/>
      <w:jc w:val="center"/>
    </w:pPr>
    <w:rPr>
      <w:i/>
      <w:iCs/>
      <w:color w:val="404040"/>
    </w:rPr>
  </w:style>
  <w:style w:type="character" w:customStyle="1" w:styleId="CittsRakstz">
    <w:name w:val="Citāts Rakstz."/>
    <w:basedOn w:val="Noklusjumarindkopasfonts"/>
    <w:rPr>
      <w:i/>
      <w:iCs/>
      <w:color w:val="404040"/>
    </w:rPr>
  </w:style>
  <w:style w:type="paragraph" w:customStyle="1" w:styleId="Sarakstarindkopa">
    <w:name w:val="Saraksta rindkopa"/>
    <w:basedOn w:val="Parasts"/>
    <w:pPr>
      <w:ind w:left="720"/>
    </w:pPr>
  </w:style>
  <w:style w:type="character" w:customStyle="1" w:styleId="Intensvsizclums">
    <w:name w:val="Intensīvs izcēlums"/>
    <w:basedOn w:val="Noklusjumarindkopasfonts"/>
    <w:rPr>
      <w:i/>
      <w:iCs/>
      <w:color w:val="2F5496"/>
    </w:rPr>
  </w:style>
  <w:style w:type="paragraph" w:customStyle="1" w:styleId="Intensvscitts">
    <w:name w:val="Intensīvs citāts"/>
    <w:basedOn w:val="Parasts"/>
    <w:next w:val="Parasts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vscittsRakstz">
    <w:name w:val="Intensīvs citāts Rakstz."/>
    <w:basedOn w:val="Noklusjumarindkopasfonts"/>
    <w:rPr>
      <w:i/>
      <w:iCs/>
      <w:color w:val="2F5496"/>
    </w:rPr>
  </w:style>
  <w:style w:type="character" w:customStyle="1" w:styleId="Intensvaatsauce">
    <w:name w:val="Intensīva atsauce"/>
    <w:basedOn w:val="Noklusjumarindkopasfonts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Liberova</dc:creator>
  <dc:description/>
  <cp:lastModifiedBy>MSI4170</cp:lastModifiedBy>
  <cp:revision>2</cp:revision>
  <cp:lastPrinted>2025-06-19T08:01:00Z</cp:lastPrinted>
  <dcterms:created xsi:type="dcterms:W3CDTF">2025-06-30T20:04:00Z</dcterms:created>
  <dcterms:modified xsi:type="dcterms:W3CDTF">2025-06-30T20:04:00Z</dcterms:modified>
</cp:coreProperties>
</file>